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reater-dandenong-profile"/>
    <w:p>
      <w:pPr>
        <w:pStyle w:val="Heading1"/>
      </w:pPr>
      <w:r>
        <w:t xml:space="preserve">Greater Dandenong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159,021          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Greater Dandenong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82,884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Greater Dandenong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17,180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10,510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$42,713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$16,960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74,618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28,433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15,812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13,449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13,267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12,153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19,722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20,484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2025-01-02T01:44:24Z</dcterms:created>
  <dcterms:modified xsi:type="dcterms:W3CDTF">2025-01-02T01:44:24Z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